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EFC7" w14:textId="77777777" w:rsidR="009C03D8" w:rsidRDefault="00000000">
      <w:pPr>
        <w:shd w:val="clear" w:color="auto" w:fill="FFFFFF"/>
        <w:spacing w:after="48" w:line="240" w:lineRule="auto"/>
        <w:ind w:firstLine="408"/>
        <w:jc w:val="right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OBRAZAC PN</w:t>
      </w:r>
    </w:p>
    <w:tbl>
      <w:tblPr>
        <w:tblW w:w="10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1"/>
        <w:gridCol w:w="5322"/>
      </w:tblGrid>
      <w:tr w:rsidR="009C03D8" w14:paraId="77100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266C8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ŽUPANIJA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DD70E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22848E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60755E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GRAD/OPĆINA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35C9C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</w:tbl>
    <w:p w14:paraId="52658A42" w14:textId="77777777" w:rsidR="009C03D8" w:rsidRDefault="009C03D8">
      <w:pP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</w:p>
    <w:tbl>
      <w:tblPr>
        <w:tblW w:w="10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7"/>
        <w:gridCol w:w="5376"/>
      </w:tblGrid>
      <w:tr w:rsidR="009C03D8" w14:paraId="525444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5E164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VRSTA PRIRODNE NEPOGODE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5483E1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</w:tbl>
    <w:p w14:paraId="05DB7718" w14:textId="77777777" w:rsidR="009C03D8" w:rsidRDefault="009C03D8">
      <w:pP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</w:p>
    <w:p w14:paraId="4F7489D1" w14:textId="77777777" w:rsidR="009C03D8" w:rsidRDefault="00000000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/>
          <w:color w:val="231F20"/>
          <w:kern w:val="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6"/>
          <w:szCs w:val="26"/>
          <w:lang w:eastAsia="hr-HR"/>
        </w:rPr>
        <w:t>PRIJAVA ŠTETE OD PRIRODNE NEPOGODE</w:t>
      </w:r>
    </w:p>
    <w:p w14:paraId="44D7F64F" w14:textId="77777777" w:rsidR="009C03D8" w:rsidRDefault="00000000">
      <w:pPr>
        <w:shd w:val="clear" w:color="auto" w:fill="FFFFFF"/>
        <w:spacing w:after="48" w:line="240" w:lineRule="auto"/>
        <w:ind w:firstLine="408"/>
        <w:jc w:val="center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1"/>
        <w:gridCol w:w="694"/>
        <w:gridCol w:w="824"/>
        <w:gridCol w:w="2584"/>
      </w:tblGrid>
      <w:tr w:rsidR="009C03D8" w14:paraId="78193E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1174E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Prijavitelj štete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7E6AD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325F36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7CFC04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DD219D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796587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C4AF8F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Adresa prijavitelja štete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8FB6D2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607C42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DEBF5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Adresa imovine na kojoj je nastala šteta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51F04C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1F7E12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AD0D0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Kontakt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98C09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0A6775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8F316A" w14:textId="77777777" w:rsidR="009C03D8" w:rsidRDefault="00000000">
            <w:pPr>
              <w:spacing w:after="0" w:line="240" w:lineRule="auto"/>
            </w:pPr>
            <w:r>
              <w:rPr>
                <w:rFonts w:ascii="Minion Pro" w:eastAsia="Times New Roman" w:hAnsi="Minion Pro"/>
                <w:b/>
                <w:bCs/>
                <w:i/>
                <w:iCs/>
                <w:color w:val="666666"/>
                <w:kern w:val="0"/>
                <w:sz w:val="18"/>
                <w:szCs w:val="18"/>
                <w:lang w:eastAsia="hr-HR"/>
              </w:rPr>
              <w:t>Za štete u poljoprivredi:</w:t>
            </w:r>
          </w:p>
        </w:tc>
      </w:tr>
      <w:tr w:rsidR="009C03D8" w14:paraId="59F77B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0A8FAA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363E0E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3D0B98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5CC879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836D79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6CB22D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E7E152" w14:textId="77777777" w:rsidR="009C03D8" w:rsidRDefault="00000000">
            <w:pPr>
              <w:spacing w:after="0" w:line="240" w:lineRule="auto"/>
            </w:pPr>
            <w:r>
              <w:rPr>
                <w:rFonts w:ascii="Minion Pro" w:eastAsia="Times New Roman" w:hAnsi="Minion Pro"/>
                <w:b/>
                <w:bCs/>
                <w:i/>
                <w:iCs/>
                <w:color w:val="666666"/>
                <w:kern w:val="0"/>
                <w:sz w:val="18"/>
                <w:szCs w:val="18"/>
                <w:lang w:eastAsia="hr-HR"/>
              </w:rPr>
              <w:t>Za štete u graditeljstvu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BBAB94" w14:textId="77777777" w:rsidR="009C03D8" w:rsidRDefault="00000000">
            <w:pPr>
              <w:spacing w:after="0" w:line="240" w:lineRule="auto"/>
              <w:jc w:val="center"/>
            </w:pPr>
            <w:r>
              <w:rPr>
                <w:rFonts w:ascii="Minion Pro" w:eastAsia="Times New Roman" w:hAnsi="Minion Pro"/>
                <w:i/>
                <w:iCs/>
                <w:color w:val="666666"/>
                <w:kern w:val="0"/>
                <w:sz w:val="18"/>
                <w:szCs w:val="18"/>
                <w:lang w:eastAsia="hr-HR"/>
              </w:rPr>
              <w:t>(zaokružiti):</w:t>
            </w:r>
          </w:p>
        </w:tc>
      </w:tr>
      <w:tr w:rsidR="009C03D8" w14:paraId="45AF7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90F929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B3638C" w14:textId="77777777" w:rsidR="009C03D8" w:rsidRDefault="00000000">
            <w:pPr>
              <w:spacing w:after="0" w:line="240" w:lineRule="auto"/>
              <w:jc w:val="center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EE0E7" w14:textId="77777777" w:rsidR="009C03D8" w:rsidRDefault="00000000">
            <w:pPr>
              <w:spacing w:after="0" w:line="240" w:lineRule="auto"/>
              <w:jc w:val="center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6DF3F" w14:textId="77777777" w:rsidR="009C03D8" w:rsidRDefault="00000000">
            <w:pPr>
              <w:spacing w:after="0" w:line="240" w:lineRule="auto"/>
              <w:jc w:val="center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U postupku</w:t>
            </w:r>
          </w:p>
        </w:tc>
      </w:tr>
    </w:tbl>
    <w:p w14:paraId="76BD8B68" w14:textId="77777777" w:rsidR="009C03D8" w:rsidRDefault="009C03D8">
      <w:pP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</w:p>
    <w:tbl>
      <w:tblPr>
        <w:tblW w:w="106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5"/>
        <w:gridCol w:w="2886"/>
        <w:gridCol w:w="698"/>
        <w:gridCol w:w="874"/>
      </w:tblGrid>
      <w:tr w:rsidR="009C03D8" w14:paraId="3390A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A1668" w14:textId="77777777" w:rsidR="009C03D8" w:rsidRDefault="00000000">
            <w:pPr>
              <w:spacing w:after="0" w:line="240" w:lineRule="auto"/>
              <w:jc w:val="center"/>
            </w:pPr>
            <w:r>
              <w:rPr>
                <w:rFonts w:ascii="Minion Pro" w:eastAsia="Times New Roman" w:hAnsi="Minion Pro"/>
                <w:b/>
                <w:bCs/>
                <w:color w:val="666666"/>
                <w:kern w:val="0"/>
                <w:sz w:val="18"/>
                <w:szCs w:val="18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/>
                <w:b/>
                <w:bCs/>
                <w:color w:val="666666"/>
                <w:kern w:val="0"/>
                <w:sz w:val="18"/>
                <w:szCs w:val="18"/>
                <w:lang w:eastAsia="hr-HR"/>
              </w:rPr>
              <w:br/>
              <w:t>(zaokružiti):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5A76EA" w14:textId="77777777" w:rsidR="009C03D8" w:rsidRDefault="00000000">
            <w:pPr>
              <w:spacing w:after="0" w:line="240" w:lineRule="auto"/>
              <w:jc w:val="center"/>
            </w:pPr>
            <w:r>
              <w:rPr>
                <w:rFonts w:ascii="Minion Pro" w:eastAsia="Times New Roman" w:hAnsi="Minion Pro"/>
                <w:b/>
                <w:bCs/>
                <w:color w:val="666666"/>
                <w:kern w:val="0"/>
                <w:sz w:val="18"/>
                <w:szCs w:val="18"/>
                <w:lang w:eastAsia="hr-HR"/>
              </w:rPr>
              <w:t>Opis imovine na kojoj je nastala šteta:</w:t>
            </w:r>
          </w:p>
        </w:tc>
      </w:tr>
      <w:tr w:rsidR="009C03D8" w14:paraId="1F8B18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F4C28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1. građevine</w:t>
            </w:r>
          </w:p>
        </w:tc>
        <w:tc>
          <w:tcPr>
            <w:tcW w:w="44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9970D9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6546FE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2E9D9A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2. oprema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60FFED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760F4A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E2C59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3. zemljište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E84E44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08A33B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BBAB6A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4. višegodišnji nasadi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ABD8A7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33E4E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3496B0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5. šume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5C509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234BBB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7F9D7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6. stoka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289E40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64F41C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658E9F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7. ribe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D312A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621C80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F391B0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8. poljoprivredna proizvodnja – prirod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28CBBB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142314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05796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9. ostala dobra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AD1C4A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0333FB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C445E2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10. troškovi</w:t>
            </w:r>
          </w:p>
        </w:tc>
        <w:tc>
          <w:tcPr>
            <w:tcW w:w="44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B9B3D0" w14:textId="77777777" w:rsidR="009C03D8" w:rsidRDefault="009C03D8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</w:p>
        </w:tc>
      </w:tr>
      <w:tr w:rsidR="009C03D8" w14:paraId="3D4D2B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4B99ED" w14:textId="77777777" w:rsidR="009C03D8" w:rsidRDefault="00000000">
            <w:pPr>
              <w:spacing w:after="0" w:line="240" w:lineRule="auto"/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11. </w:t>
            </w:r>
            <w:r>
              <w:rPr>
                <w:rFonts w:ascii="Minion Pro" w:eastAsia="Times New Roman" w:hAnsi="Minion Pro"/>
                <w:b/>
                <w:bCs/>
                <w:color w:val="666666"/>
                <w:kern w:val="0"/>
                <w:sz w:val="18"/>
                <w:szCs w:val="18"/>
                <w:lang w:eastAsia="hr-HR"/>
              </w:rPr>
              <w:t>Ukupni iznos prve procjene štete:</w:t>
            </w: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D1720" w14:textId="77777777" w:rsidR="009C03D8" w:rsidRDefault="00000000">
            <w:pPr>
              <w:spacing w:after="0" w:line="240" w:lineRule="auto"/>
              <w:jc w:val="right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EUR</w:t>
            </w:r>
          </w:p>
        </w:tc>
      </w:tr>
      <w:tr w:rsidR="009C03D8" w14:paraId="79B0C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899CBE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F126B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827433" w14:textId="77777777" w:rsidR="009C03D8" w:rsidRDefault="00000000">
            <w:pPr>
              <w:spacing w:after="0" w:line="240" w:lineRule="auto"/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/>
                <w:color w:val="666666"/>
                <w:kern w:val="0"/>
                <w:sz w:val="18"/>
                <w:szCs w:val="18"/>
                <w:lang w:eastAsia="hr-HR"/>
              </w:rPr>
              <w:t>NE</w:t>
            </w:r>
          </w:p>
        </w:tc>
      </w:tr>
    </w:tbl>
    <w:p w14:paraId="0DC9A2FE" w14:textId="77777777" w:rsidR="009C03D8" w:rsidRDefault="009C03D8">
      <w:pP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</w:p>
    <w:p w14:paraId="0B7E9F40" w14:textId="77777777" w:rsidR="009C03D8" w:rsidRDefault="00000000">
      <w:pPr>
        <w:shd w:val="clear" w:color="auto" w:fill="FFFFFF"/>
        <w:spacing w:after="48" w:line="240" w:lineRule="auto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Mjesto i datum:</w:t>
      </w:r>
    </w:p>
    <w:p w14:paraId="13B01DD7" w14:textId="77777777" w:rsidR="009C03D8" w:rsidRDefault="00000000"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__________________________________________________</w:t>
      </w:r>
    </w:p>
    <w:p w14:paraId="66756E6F" w14:textId="77777777" w:rsidR="009C03D8" w:rsidRDefault="00000000">
      <w:pPr>
        <w:shd w:val="clear" w:color="auto" w:fill="FFFFFF"/>
        <w:spacing w:after="48" w:line="240" w:lineRule="auto"/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Potpis prijavitelja štete (za pravne osobe: pečat i potpis odgovorne osobe):</w:t>
      </w:r>
    </w:p>
    <w:p w14:paraId="421A9468" w14:textId="77777777" w:rsidR="009C03D8" w:rsidRDefault="00000000">
      <w:pPr>
        <w:shd w:val="clear" w:color="auto" w:fill="FFFFFF"/>
        <w:spacing w:after="48" w:line="240" w:lineRule="auto"/>
      </w:pPr>
      <w:r>
        <w:rPr>
          <w:rFonts w:ascii="Times New Roman" w:eastAsia="Times New Roman" w:hAnsi="Times New Roman"/>
          <w:color w:val="231F20"/>
          <w:kern w:val="0"/>
          <w:sz w:val="24"/>
          <w:szCs w:val="24"/>
          <w:lang w:eastAsia="hr-HR"/>
        </w:rPr>
        <w:t>__________________________________________________</w:t>
      </w:r>
    </w:p>
    <w:sectPr w:rsidR="009C03D8">
      <w:pgSz w:w="11906" w:h="16838"/>
      <w:pgMar w:top="426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D474" w14:textId="77777777" w:rsidR="00A20420" w:rsidRDefault="00A20420">
      <w:pPr>
        <w:spacing w:after="0" w:line="240" w:lineRule="auto"/>
      </w:pPr>
      <w:r>
        <w:separator/>
      </w:r>
    </w:p>
  </w:endnote>
  <w:endnote w:type="continuationSeparator" w:id="0">
    <w:p w14:paraId="4568A6CE" w14:textId="77777777" w:rsidR="00A20420" w:rsidRDefault="00A2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5116" w14:textId="77777777" w:rsidR="00A20420" w:rsidRDefault="00A204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5966B8" w14:textId="77777777" w:rsidR="00A20420" w:rsidRDefault="00A2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03D8"/>
    <w:rsid w:val="004C18D4"/>
    <w:rsid w:val="00662681"/>
    <w:rsid w:val="009C03D8"/>
    <w:rsid w:val="00A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A326"/>
  <w15:docId w15:val="{89B1D96D-6D5F-442B-86D7-C39F42AB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kurziv">
    <w:name w:val="kurziv"/>
    <w:basedOn w:val="Zadanifontodlomka"/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Sveti Martin na Muri</dc:creator>
  <dc:description/>
  <cp:lastModifiedBy>Ivica Kutnjak, univ.bacc.ing.inf.</cp:lastModifiedBy>
  <cp:revision>2</cp:revision>
  <cp:lastPrinted>2024-10-11T06:34:00Z</cp:lastPrinted>
  <dcterms:created xsi:type="dcterms:W3CDTF">2024-10-11T07:16:00Z</dcterms:created>
  <dcterms:modified xsi:type="dcterms:W3CDTF">2024-10-11T07:16:00Z</dcterms:modified>
</cp:coreProperties>
</file>